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385C6F80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A8FBD25" w14:textId="77777777" w:rsidR="00F8354F" w:rsidRDefault="007759D0">
            <w:pPr>
              <w:pStyle w:val="Month"/>
              <w:spacing w:after="40"/>
            </w:pPr>
            <w:r>
              <w:t xml:space="preserve">May and </w: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Pr="007759D0">
              <w:t>June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7580FA1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759D0" w:rsidRPr="007759D0">
              <w:t>2023</w:t>
            </w:r>
            <w:r>
              <w:fldChar w:fldCharType="end"/>
            </w:r>
          </w:p>
        </w:tc>
      </w:tr>
      <w:tr w:rsidR="00F8354F" w14:paraId="11461420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D2E5D70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6C366A9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61"/>
      </w:tblGrid>
      <w:tr w:rsidR="00F8354F" w14:paraId="3EEC62E5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A847D17935BF4EB69E9B7E09237A05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487EC1FA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1E4700F" w14:textId="77777777" w:rsidR="00F8354F" w:rsidRDefault="00FB39D5">
            <w:pPr>
              <w:pStyle w:val="Days"/>
            </w:pPr>
            <w:sdt>
              <w:sdtPr>
                <w:id w:val="-1020851123"/>
                <w:placeholder>
                  <w:docPart w:val="9346E0BAA8754C91830BFA4BE736F89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3ABB9ED" w14:textId="77777777" w:rsidR="00F8354F" w:rsidRDefault="00FB39D5">
            <w:pPr>
              <w:pStyle w:val="Days"/>
            </w:pPr>
            <w:sdt>
              <w:sdtPr>
                <w:id w:val="1121034790"/>
                <w:placeholder>
                  <w:docPart w:val="971D78DDA6C04D6BADE50BFA8AC7DE0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E08A812" w14:textId="77777777" w:rsidR="00F8354F" w:rsidRDefault="00FB39D5">
            <w:pPr>
              <w:pStyle w:val="Days"/>
            </w:pPr>
            <w:sdt>
              <w:sdtPr>
                <w:id w:val="-328132386"/>
                <w:placeholder>
                  <w:docPart w:val="FB27C6B9A2AD4BA382408DCB5560DA7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D246E77" w14:textId="77777777" w:rsidR="00F8354F" w:rsidRDefault="00FB39D5">
            <w:pPr>
              <w:pStyle w:val="Days"/>
            </w:pPr>
            <w:sdt>
              <w:sdtPr>
                <w:id w:val="1241452743"/>
                <w:placeholder>
                  <w:docPart w:val="B27E1CE72FBF47B3ADC1B0847C0CF3A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9AEA05A" w14:textId="77777777" w:rsidR="00F8354F" w:rsidRDefault="00FB39D5">
            <w:pPr>
              <w:pStyle w:val="Days"/>
            </w:pPr>
            <w:sdt>
              <w:sdtPr>
                <w:id w:val="-65336403"/>
                <w:placeholder>
                  <w:docPart w:val="766808D0542D48F9843E34A930CE9CD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B4A5D5D" w14:textId="77777777" w:rsidR="00F8354F" w:rsidRDefault="00FB39D5">
            <w:pPr>
              <w:pStyle w:val="Days"/>
            </w:pPr>
            <w:sdt>
              <w:sdtPr>
                <w:id w:val="825547652"/>
                <w:placeholder>
                  <w:docPart w:val="C17BF01922EC4C96BC1BB58E632493B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57022DE8" w14:textId="77777777" w:rsidTr="007759D0">
        <w:trPr>
          <w:trHeight w:val="503"/>
        </w:trPr>
        <w:tc>
          <w:tcPr>
            <w:tcW w:w="714" w:type="pct"/>
            <w:tcBorders>
              <w:bottom w:val="nil"/>
            </w:tcBorders>
          </w:tcPr>
          <w:p w14:paraId="0D9AC82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59D0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FE502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59D0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759D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8558791" w14:textId="77777777" w:rsidR="00F8354F" w:rsidRDefault="007759D0">
            <w:pPr>
              <w:pStyle w:val="Dates"/>
            </w:pPr>
            <w:r>
              <w:t>30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Thursday</w:instrText>
            </w:r>
            <w:r w:rsidR="00804FC2">
              <w:fldChar w:fldCharType="end"/>
            </w:r>
            <w:r w:rsidR="00804FC2">
              <w:instrText xml:space="preserve"> = "Tuesday"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=B2 </w:instrText>
            </w:r>
            <w:r w:rsidR="00804FC2">
              <w:fldChar w:fldCharType="separate"/>
            </w:r>
            <w:r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=B2+1 </w:instrText>
            </w:r>
            <w:r w:rsidR="00804FC2">
              <w:fldChar w:fldCharType="separate"/>
            </w:r>
            <w:r w:rsidR="00BC3F2C"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3E7D46" w14:textId="77777777" w:rsidR="00F8354F" w:rsidRDefault="007759D0">
            <w:pPr>
              <w:pStyle w:val="Dates"/>
            </w:pPr>
            <w:r>
              <w:t>31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Thursday</w:instrText>
            </w:r>
            <w:r w:rsidR="00804FC2">
              <w:fldChar w:fldCharType="end"/>
            </w:r>
            <w:r w:rsidR="00804FC2">
              <w:instrText xml:space="preserve"> = "Wednesday"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=C2 </w:instrText>
            </w:r>
            <w:r w:rsidR="00804FC2">
              <w:fldChar w:fldCharType="separate"/>
            </w:r>
            <w:r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=C2+1 </w:instrText>
            </w:r>
            <w:r w:rsidR="00804FC2">
              <w:fldChar w:fldCharType="separate"/>
            </w:r>
            <w:r w:rsidR="00BC3F2C"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58B7B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59D0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C3F2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C3F2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3F2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759D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8D377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59D0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759D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759D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59D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759D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964C8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59D0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759D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759D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59D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759D0">
              <w:rPr>
                <w:noProof/>
              </w:rPr>
              <w:t>3</w:t>
            </w:r>
            <w:r>
              <w:fldChar w:fldCharType="end"/>
            </w:r>
          </w:p>
        </w:tc>
      </w:tr>
      <w:tr w:rsidR="00F8354F" w14:paraId="4C7433C9" w14:textId="77777777" w:rsidTr="007759D0">
        <w:trPr>
          <w:trHeight w:hRule="exact" w:val="234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A801D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5B3F72" w14:textId="77777777" w:rsidR="00F8354F" w:rsidRPr="007759D0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9D9D95" w14:textId="77777777" w:rsidR="00F8354F" w:rsidRDefault="007759D0" w:rsidP="0077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Bk- banana bread</w:t>
            </w:r>
          </w:p>
          <w:p w14:paraId="39B31434" w14:textId="77777777" w:rsidR="00242A36" w:rsidRDefault="00242A36" w:rsidP="00242A36">
            <w:pPr>
              <w:rPr>
                <w:sz w:val="24"/>
                <w:szCs w:val="24"/>
              </w:rPr>
            </w:pPr>
          </w:p>
          <w:p w14:paraId="261AD5C7" w14:textId="77777777" w:rsidR="007759D0" w:rsidRPr="007759D0" w:rsidRDefault="007759D0" w:rsidP="00242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LU-</w:t>
            </w:r>
            <w:r w:rsidR="00242A36" w:rsidRPr="007759D0">
              <w:rPr>
                <w:sz w:val="24"/>
                <w:szCs w:val="24"/>
              </w:rPr>
              <w:t xml:space="preserve"> Corndogs (chicken)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E87EBC9" w14:textId="77777777" w:rsidR="00F8354F" w:rsidRDefault="0077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Bk-French toast sticks</w:t>
            </w:r>
          </w:p>
          <w:p w14:paraId="6F6D7C92" w14:textId="77777777" w:rsidR="007759D0" w:rsidRDefault="007759D0">
            <w:pPr>
              <w:rPr>
                <w:sz w:val="24"/>
                <w:szCs w:val="24"/>
              </w:rPr>
            </w:pPr>
          </w:p>
          <w:p w14:paraId="5650E54C" w14:textId="77777777" w:rsidR="007759D0" w:rsidRPr="007759D0" w:rsidRDefault="0077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LU-mac and cheese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7982FA" w14:textId="77777777" w:rsidR="00F8354F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 xml:space="preserve">Bk- baked </w:t>
            </w:r>
            <w:proofErr w:type="spellStart"/>
            <w:r w:rsidRPr="007759D0">
              <w:rPr>
                <w:sz w:val="24"/>
                <w:szCs w:val="24"/>
              </w:rPr>
              <w:t>cinn</w:t>
            </w:r>
            <w:proofErr w:type="spellEnd"/>
            <w:r w:rsidRPr="007759D0">
              <w:rPr>
                <w:sz w:val="24"/>
                <w:szCs w:val="24"/>
              </w:rPr>
              <w:t xml:space="preserve"> </w:t>
            </w:r>
            <w:proofErr w:type="gramStart"/>
            <w:r w:rsidRPr="007759D0">
              <w:rPr>
                <w:sz w:val="24"/>
                <w:szCs w:val="24"/>
              </w:rPr>
              <w:t>rolls</w:t>
            </w:r>
            <w:proofErr w:type="gramEnd"/>
          </w:p>
          <w:p w14:paraId="68A2A003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41E18235" w14:textId="77777777" w:rsidR="007759D0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Lu-Pizza cheese/pep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4D1369" w14:textId="77777777" w:rsidR="00F8354F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BK- BK pizza</w:t>
            </w:r>
          </w:p>
          <w:p w14:paraId="3EEE42B1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558145D6" w14:textId="77777777" w:rsidR="007759D0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Lu-popcorn chicken</w:t>
            </w:r>
          </w:p>
          <w:p w14:paraId="5B6102CD" w14:textId="77777777" w:rsidR="007759D0" w:rsidRPr="007759D0" w:rsidRDefault="007759D0" w:rsidP="00242A36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 xml:space="preserve">w/ </w:t>
            </w:r>
            <w:r w:rsidR="00242A36">
              <w:rPr>
                <w:sz w:val="24"/>
                <w:szCs w:val="24"/>
              </w:rPr>
              <w:t>artisan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B54711" w14:textId="77777777" w:rsidR="00F8354F" w:rsidRDefault="00F8354F"/>
        </w:tc>
      </w:tr>
      <w:tr w:rsidR="00F8354F" w14:paraId="184A2E8A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F3935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759D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684AF8" w14:textId="77777777" w:rsidR="00F8354F" w:rsidRPr="007759D0" w:rsidRDefault="00804FC2">
            <w:pPr>
              <w:pStyle w:val="Dates"/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fldChar w:fldCharType="begin"/>
            </w:r>
            <w:r w:rsidRPr="007759D0">
              <w:rPr>
                <w:sz w:val="24"/>
                <w:szCs w:val="24"/>
              </w:rPr>
              <w:instrText xml:space="preserve"> =A4+1 </w:instrText>
            </w:r>
            <w:r w:rsidRPr="007759D0">
              <w:rPr>
                <w:sz w:val="24"/>
                <w:szCs w:val="24"/>
              </w:rPr>
              <w:fldChar w:fldCharType="separate"/>
            </w:r>
            <w:r w:rsidR="007759D0" w:rsidRPr="007759D0">
              <w:rPr>
                <w:noProof/>
                <w:sz w:val="24"/>
                <w:szCs w:val="24"/>
              </w:rPr>
              <w:t>5</w:t>
            </w:r>
            <w:r w:rsidRPr="007759D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10E82F" w14:textId="77777777" w:rsidR="00F8354F" w:rsidRPr="007759D0" w:rsidRDefault="00804FC2">
            <w:pPr>
              <w:pStyle w:val="Dates"/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fldChar w:fldCharType="begin"/>
            </w:r>
            <w:r w:rsidRPr="007759D0">
              <w:rPr>
                <w:sz w:val="24"/>
                <w:szCs w:val="24"/>
              </w:rPr>
              <w:instrText xml:space="preserve"> =B4+1 </w:instrText>
            </w:r>
            <w:r w:rsidRPr="007759D0">
              <w:rPr>
                <w:sz w:val="24"/>
                <w:szCs w:val="24"/>
              </w:rPr>
              <w:fldChar w:fldCharType="separate"/>
            </w:r>
            <w:r w:rsidR="007759D0" w:rsidRPr="007759D0">
              <w:rPr>
                <w:noProof/>
                <w:sz w:val="24"/>
                <w:szCs w:val="24"/>
              </w:rPr>
              <w:t>6</w:t>
            </w:r>
            <w:r w:rsidRPr="007759D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A80F9E" w14:textId="77777777" w:rsidR="00F8354F" w:rsidRPr="007759D0" w:rsidRDefault="00804FC2">
            <w:pPr>
              <w:pStyle w:val="Dates"/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fldChar w:fldCharType="begin"/>
            </w:r>
            <w:r w:rsidRPr="007759D0">
              <w:rPr>
                <w:sz w:val="24"/>
                <w:szCs w:val="24"/>
              </w:rPr>
              <w:instrText xml:space="preserve"> =C4+1 </w:instrText>
            </w:r>
            <w:r w:rsidRPr="007759D0">
              <w:rPr>
                <w:sz w:val="24"/>
                <w:szCs w:val="24"/>
              </w:rPr>
              <w:fldChar w:fldCharType="separate"/>
            </w:r>
            <w:r w:rsidR="007759D0" w:rsidRPr="007759D0">
              <w:rPr>
                <w:noProof/>
                <w:sz w:val="24"/>
                <w:szCs w:val="24"/>
              </w:rPr>
              <w:t>7</w:t>
            </w:r>
            <w:r w:rsidRPr="007759D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6BF13F" w14:textId="77777777" w:rsidR="00F8354F" w:rsidRPr="007759D0" w:rsidRDefault="00804FC2">
            <w:pPr>
              <w:pStyle w:val="Dates"/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fldChar w:fldCharType="begin"/>
            </w:r>
            <w:r w:rsidRPr="007759D0">
              <w:rPr>
                <w:sz w:val="24"/>
                <w:szCs w:val="24"/>
              </w:rPr>
              <w:instrText xml:space="preserve"> =D4+1 </w:instrText>
            </w:r>
            <w:r w:rsidRPr="007759D0">
              <w:rPr>
                <w:sz w:val="24"/>
                <w:szCs w:val="24"/>
              </w:rPr>
              <w:fldChar w:fldCharType="separate"/>
            </w:r>
            <w:r w:rsidR="007759D0" w:rsidRPr="007759D0">
              <w:rPr>
                <w:noProof/>
                <w:sz w:val="24"/>
                <w:szCs w:val="24"/>
              </w:rPr>
              <w:t>8</w:t>
            </w:r>
            <w:r w:rsidRPr="007759D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12D759" w14:textId="77777777" w:rsidR="00F8354F" w:rsidRPr="007759D0" w:rsidRDefault="00804FC2">
            <w:pPr>
              <w:pStyle w:val="Dates"/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fldChar w:fldCharType="begin"/>
            </w:r>
            <w:r w:rsidRPr="007759D0">
              <w:rPr>
                <w:sz w:val="24"/>
                <w:szCs w:val="24"/>
              </w:rPr>
              <w:instrText xml:space="preserve"> =E4+1 </w:instrText>
            </w:r>
            <w:r w:rsidRPr="007759D0">
              <w:rPr>
                <w:sz w:val="24"/>
                <w:szCs w:val="24"/>
              </w:rPr>
              <w:fldChar w:fldCharType="separate"/>
            </w:r>
            <w:r w:rsidR="007759D0" w:rsidRPr="007759D0">
              <w:rPr>
                <w:noProof/>
                <w:sz w:val="24"/>
                <w:szCs w:val="24"/>
              </w:rPr>
              <w:t>9</w:t>
            </w:r>
            <w:r w:rsidRPr="007759D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DC6CE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759D0">
              <w:rPr>
                <w:noProof/>
              </w:rPr>
              <w:t>10</w:t>
            </w:r>
            <w:r>
              <w:fldChar w:fldCharType="end"/>
            </w:r>
          </w:p>
        </w:tc>
      </w:tr>
      <w:tr w:rsidR="00F8354F" w14:paraId="113ADCA3" w14:textId="77777777" w:rsidTr="007759D0">
        <w:trPr>
          <w:trHeight w:hRule="exact" w:val="330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E8112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1E75878" w14:textId="77777777" w:rsidR="00F8354F" w:rsidRPr="007759D0" w:rsidRDefault="0077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Bk- </w:t>
            </w:r>
            <w:r w:rsidR="00242A36">
              <w:rPr>
                <w:sz w:val="24"/>
                <w:szCs w:val="24"/>
              </w:rPr>
              <w:t>sticky bun</w:t>
            </w:r>
          </w:p>
          <w:p w14:paraId="7339AFC2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0718A037" w14:textId="77777777" w:rsidR="007759D0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LU-Cheese dippers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C6FF79" w14:textId="77777777" w:rsidR="00F8354F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BK-muffins</w:t>
            </w:r>
          </w:p>
          <w:p w14:paraId="2B43A637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5D4C5CFA" w14:textId="77777777" w:rsidR="007759D0" w:rsidRPr="007759D0" w:rsidRDefault="007759D0" w:rsidP="00242A36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 xml:space="preserve">LU-meatballs w/ marinara and garlic </w:t>
            </w:r>
            <w:r w:rsidR="00242A36">
              <w:rPr>
                <w:sz w:val="24"/>
                <w:szCs w:val="24"/>
              </w:rPr>
              <w:t>toast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97CA38" w14:textId="77777777" w:rsidR="00F8354F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 xml:space="preserve">Bk- </w:t>
            </w:r>
            <w:proofErr w:type="spellStart"/>
            <w:r w:rsidRPr="007759D0">
              <w:rPr>
                <w:sz w:val="24"/>
                <w:szCs w:val="24"/>
              </w:rPr>
              <w:t>CharMeck</w:t>
            </w:r>
            <w:proofErr w:type="spellEnd"/>
            <w:r w:rsidRPr="007759D0">
              <w:rPr>
                <w:sz w:val="24"/>
                <w:szCs w:val="24"/>
              </w:rPr>
              <w:t xml:space="preserve"> </w:t>
            </w:r>
            <w:proofErr w:type="spellStart"/>
            <w:r w:rsidRPr="007759D0">
              <w:rPr>
                <w:sz w:val="24"/>
                <w:szCs w:val="24"/>
              </w:rPr>
              <w:t>McGriddle</w:t>
            </w:r>
            <w:proofErr w:type="spellEnd"/>
          </w:p>
          <w:p w14:paraId="3B35B9A9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172050C7" w14:textId="77777777" w:rsidR="007759D0" w:rsidRPr="007759D0" w:rsidRDefault="00242A36" w:rsidP="00242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Lu-breaded chicken leg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C7A79A" w14:textId="77777777" w:rsidR="00F8354F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 xml:space="preserve">Bk- </w:t>
            </w:r>
            <w:proofErr w:type="spellStart"/>
            <w:r w:rsidRPr="007759D0">
              <w:rPr>
                <w:sz w:val="24"/>
                <w:szCs w:val="24"/>
              </w:rPr>
              <w:t>dunkin</w:t>
            </w:r>
            <w:proofErr w:type="spellEnd"/>
            <w:r w:rsidRPr="007759D0">
              <w:rPr>
                <w:sz w:val="24"/>
                <w:szCs w:val="24"/>
              </w:rPr>
              <w:t xml:space="preserve"> sticks</w:t>
            </w:r>
          </w:p>
          <w:p w14:paraId="7F759975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5D8D0787" w14:textId="77777777" w:rsidR="007759D0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Lu- Pizza cheese/pep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66A0C9" w14:textId="77777777" w:rsidR="00F8354F" w:rsidRPr="007759D0" w:rsidRDefault="007759D0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Bk-</w:t>
            </w:r>
            <w:r w:rsidR="00242A36">
              <w:rPr>
                <w:sz w:val="24"/>
                <w:szCs w:val="24"/>
              </w:rPr>
              <w:t>croissant sand</w:t>
            </w:r>
          </w:p>
          <w:p w14:paraId="2A32F139" w14:textId="77777777" w:rsidR="007759D0" w:rsidRPr="007759D0" w:rsidRDefault="007759D0">
            <w:pPr>
              <w:rPr>
                <w:sz w:val="24"/>
                <w:szCs w:val="24"/>
              </w:rPr>
            </w:pPr>
          </w:p>
          <w:p w14:paraId="7F5CE601" w14:textId="77777777" w:rsidR="007759D0" w:rsidRPr="007759D0" w:rsidRDefault="007759D0" w:rsidP="00242A36">
            <w:pPr>
              <w:rPr>
                <w:sz w:val="24"/>
                <w:szCs w:val="24"/>
              </w:rPr>
            </w:pPr>
            <w:r w:rsidRPr="007759D0">
              <w:rPr>
                <w:sz w:val="24"/>
                <w:szCs w:val="24"/>
              </w:rPr>
              <w:t>Lu-</w:t>
            </w:r>
            <w:r w:rsidR="00242A36">
              <w:rPr>
                <w:rFonts w:ascii="Arial" w:hAnsi="Arial" w:cs="Arial"/>
                <w:color w:val="333333"/>
                <w:sz w:val="17"/>
                <w:szCs w:val="17"/>
                <w:shd w:val="clear" w:color="auto" w:fill="EEEEEE"/>
              </w:rPr>
              <w:t xml:space="preserve"> Sandwich, Ciabatta Cheese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F0AD73" w14:textId="77777777" w:rsidR="00F8354F" w:rsidRDefault="00F8354F"/>
        </w:tc>
      </w:tr>
      <w:tr w:rsidR="008E2BF9" w14:paraId="3D46B650" w14:textId="77777777" w:rsidTr="008E2BF9">
        <w:trPr>
          <w:trHeight w:val="962"/>
        </w:trPr>
        <w:tc>
          <w:tcPr>
            <w:tcW w:w="5000" w:type="pct"/>
            <w:gridSpan w:val="7"/>
          </w:tcPr>
          <w:p w14:paraId="6D1232C6" w14:textId="26B18F40" w:rsidR="008E2BF9" w:rsidRDefault="008E2BF9" w:rsidP="008E2BF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Additional </w:t>
            </w: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Breakfast</w:t>
            </w: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crunch mania, cereal, and Nutri-Grain</w:t>
            </w:r>
          </w:p>
          <w:p w14:paraId="2CC6E546" w14:textId="7FDFF775" w:rsidR="008E2BF9" w:rsidRDefault="008E2BF9" w:rsidP="008E2BF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Sides for </w:t>
            </w: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</w:t>
            </w: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unch</w:t>
            </w:r>
            <w:r w:rsidRPr="008E2BF9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corn, broccoli, mashed potatoes, green beans, mixed veggies, fries on Thursday</w:t>
            </w:r>
          </w:p>
          <w:p w14:paraId="31B664D3" w14:textId="410B2A6B" w:rsidR="008E2BF9" w:rsidRDefault="008E2BF9">
            <w:pPr>
              <w:pStyle w:val="Dates"/>
            </w:pPr>
          </w:p>
        </w:tc>
      </w:tr>
      <w:tr w:rsidR="00F8354F" w14:paraId="632BF5DD" w14:textId="77777777" w:rsidTr="007759D0">
        <w:trPr>
          <w:trHeight w:hRule="exact" w:val="6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E2E875D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A0BCB90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18D0AE9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AE85DF1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F68C377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11F68B2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D0064E9" w14:textId="77777777" w:rsidR="00F8354F" w:rsidRDefault="00F8354F"/>
        </w:tc>
      </w:tr>
    </w:tbl>
    <w:p w14:paraId="28841A78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38C6" w14:textId="77777777" w:rsidR="009B1E7D" w:rsidRDefault="009B1E7D">
      <w:pPr>
        <w:spacing w:before="0" w:after="0"/>
      </w:pPr>
      <w:r>
        <w:separator/>
      </w:r>
    </w:p>
  </w:endnote>
  <w:endnote w:type="continuationSeparator" w:id="0">
    <w:p w14:paraId="1E25C28D" w14:textId="77777777" w:rsidR="009B1E7D" w:rsidRDefault="009B1E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38BF" w14:textId="77777777" w:rsidR="009B1E7D" w:rsidRDefault="009B1E7D">
      <w:pPr>
        <w:spacing w:before="0" w:after="0"/>
      </w:pPr>
      <w:r>
        <w:separator/>
      </w:r>
    </w:p>
  </w:footnote>
  <w:footnote w:type="continuationSeparator" w:id="0">
    <w:p w14:paraId="4C69839B" w14:textId="77777777" w:rsidR="009B1E7D" w:rsidRDefault="009B1E7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23"/>
    <w:docVar w:name="MonthStart" w:val="6/1/2023"/>
  </w:docVars>
  <w:rsids>
    <w:rsidRoot w:val="00BC3F2C"/>
    <w:rsid w:val="000958A4"/>
    <w:rsid w:val="001D07F2"/>
    <w:rsid w:val="00242A36"/>
    <w:rsid w:val="00262469"/>
    <w:rsid w:val="003918E7"/>
    <w:rsid w:val="003B46B4"/>
    <w:rsid w:val="00512B48"/>
    <w:rsid w:val="00532D2F"/>
    <w:rsid w:val="007759D0"/>
    <w:rsid w:val="007F20A4"/>
    <w:rsid w:val="007F7A5D"/>
    <w:rsid w:val="00804FC2"/>
    <w:rsid w:val="008E2BF9"/>
    <w:rsid w:val="009B1E7D"/>
    <w:rsid w:val="00A03BF5"/>
    <w:rsid w:val="00B936C4"/>
    <w:rsid w:val="00BC3F2C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89AC1"/>
  <w15:docId w15:val="{5B26DB6D-B61C-4800-81B4-123BA78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4304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7D17935BF4EB69E9B7E09237A0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0374-252C-400E-B93B-60E875D92798}"/>
      </w:docPartPr>
      <w:docPartBody>
        <w:p w:rsidR="002D1DE1" w:rsidRDefault="00407D48">
          <w:pPr>
            <w:pStyle w:val="A847D17935BF4EB69E9B7E09237A05C2"/>
          </w:pPr>
          <w:r>
            <w:t>Sunday</w:t>
          </w:r>
        </w:p>
      </w:docPartBody>
    </w:docPart>
    <w:docPart>
      <w:docPartPr>
        <w:name w:val="9346E0BAA8754C91830BFA4BE736F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2E4B-F1C3-49A0-B07E-D4977A3AC6E4}"/>
      </w:docPartPr>
      <w:docPartBody>
        <w:p w:rsidR="002D1DE1" w:rsidRDefault="00407D48">
          <w:pPr>
            <w:pStyle w:val="9346E0BAA8754C91830BFA4BE736F89B"/>
          </w:pPr>
          <w:r>
            <w:t>Monday</w:t>
          </w:r>
        </w:p>
      </w:docPartBody>
    </w:docPart>
    <w:docPart>
      <w:docPartPr>
        <w:name w:val="971D78DDA6C04D6BADE50BFA8AC7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CA27-1699-4C73-8D33-8494FEFEE44D}"/>
      </w:docPartPr>
      <w:docPartBody>
        <w:p w:rsidR="002D1DE1" w:rsidRDefault="00407D48">
          <w:pPr>
            <w:pStyle w:val="971D78DDA6C04D6BADE50BFA8AC7DE07"/>
          </w:pPr>
          <w:r>
            <w:t>Tuesday</w:t>
          </w:r>
        </w:p>
      </w:docPartBody>
    </w:docPart>
    <w:docPart>
      <w:docPartPr>
        <w:name w:val="FB27C6B9A2AD4BA382408DCB5560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AAA9-9E09-4C5B-B23C-8A5033F5FAF0}"/>
      </w:docPartPr>
      <w:docPartBody>
        <w:p w:rsidR="002D1DE1" w:rsidRDefault="00407D48">
          <w:pPr>
            <w:pStyle w:val="FB27C6B9A2AD4BA382408DCB5560DA72"/>
          </w:pPr>
          <w:r>
            <w:t>Wednesday</w:t>
          </w:r>
        </w:p>
      </w:docPartBody>
    </w:docPart>
    <w:docPart>
      <w:docPartPr>
        <w:name w:val="B27E1CE72FBF47B3ADC1B0847C0C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D8D8-6735-4C13-8213-7CA166A36660}"/>
      </w:docPartPr>
      <w:docPartBody>
        <w:p w:rsidR="002D1DE1" w:rsidRDefault="00407D48">
          <w:pPr>
            <w:pStyle w:val="B27E1CE72FBF47B3ADC1B0847C0CF3A2"/>
          </w:pPr>
          <w:r>
            <w:t>Thursday</w:t>
          </w:r>
        </w:p>
      </w:docPartBody>
    </w:docPart>
    <w:docPart>
      <w:docPartPr>
        <w:name w:val="766808D0542D48F9843E34A930CE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108D-9423-4D8E-AE2E-332D06BB7EDE}"/>
      </w:docPartPr>
      <w:docPartBody>
        <w:p w:rsidR="002D1DE1" w:rsidRDefault="00407D48">
          <w:pPr>
            <w:pStyle w:val="766808D0542D48F9843E34A930CE9CDF"/>
          </w:pPr>
          <w:r>
            <w:t>Friday</w:t>
          </w:r>
        </w:p>
      </w:docPartBody>
    </w:docPart>
    <w:docPart>
      <w:docPartPr>
        <w:name w:val="C17BF01922EC4C96BC1BB58E6324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95C7-E5E5-47B7-B0CE-78552E9F5C12}"/>
      </w:docPartPr>
      <w:docPartBody>
        <w:p w:rsidR="002D1DE1" w:rsidRDefault="00407D48">
          <w:pPr>
            <w:pStyle w:val="C17BF01922EC4C96BC1BB58E632493B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48"/>
    <w:rsid w:val="002D1DE1"/>
    <w:rsid w:val="00407D48"/>
    <w:rsid w:val="004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47D17935BF4EB69E9B7E09237A05C2">
    <w:name w:val="A847D17935BF4EB69E9B7E09237A05C2"/>
  </w:style>
  <w:style w:type="paragraph" w:customStyle="1" w:styleId="9346E0BAA8754C91830BFA4BE736F89B">
    <w:name w:val="9346E0BAA8754C91830BFA4BE736F89B"/>
  </w:style>
  <w:style w:type="paragraph" w:customStyle="1" w:styleId="971D78DDA6C04D6BADE50BFA8AC7DE07">
    <w:name w:val="971D78DDA6C04D6BADE50BFA8AC7DE07"/>
  </w:style>
  <w:style w:type="paragraph" w:customStyle="1" w:styleId="FB27C6B9A2AD4BA382408DCB5560DA72">
    <w:name w:val="FB27C6B9A2AD4BA382408DCB5560DA72"/>
  </w:style>
  <w:style w:type="paragraph" w:customStyle="1" w:styleId="B27E1CE72FBF47B3ADC1B0847C0CF3A2">
    <w:name w:val="B27E1CE72FBF47B3ADC1B0847C0CF3A2"/>
  </w:style>
  <w:style w:type="paragraph" w:customStyle="1" w:styleId="766808D0542D48F9843E34A930CE9CDF">
    <w:name w:val="766808D0542D48F9843E34A930CE9CDF"/>
  </w:style>
  <w:style w:type="paragraph" w:customStyle="1" w:styleId="C17BF01922EC4C96BC1BB58E632493B0">
    <w:name w:val="C17BF01922EC4C96BC1BB58E63249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F82B-30BE-46D6-BCD3-131C7CF1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cn4304</dc:creator>
  <cp:keywords/>
  <dc:description/>
  <cp:lastModifiedBy>Hough, Brooklyn B.</cp:lastModifiedBy>
  <cp:revision>2</cp:revision>
  <cp:lastPrinted>2023-05-15T15:58:00Z</cp:lastPrinted>
  <dcterms:created xsi:type="dcterms:W3CDTF">2023-05-25T14:29:00Z</dcterms:created>
  <dcterms:modified xsi:type="dcterms:W3CDTF">2023-05-25T14:29:00Z</dcterms:modified>
  <cp:category/>
</cp:coreProperties>
</file>